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7B" w:rsidRDefault="00BD7D15">
      <w:pPr>
        <w:pStyle w:val="Titre"/>
      </w:pPr>
      <w:bookmarkStart w:id="0" w:name="ft19"/>
      <w:r>
        <w:t>Bulletin d'adhésion</w:t>
      </w:r>
    </w:p>
    <w:p w:rsidR="00421B03" w:rsidRDefault="00421B03">
      <w:pPr>
        <w:pStyle w:val="Titre"/>
      </w:pPr>
    </w:p>
    <w:p w:rsidR="00421B03" w:rsidRDefault="00421B03">
      <w:pPr>
        <w:pStyle w:val="Titre"/>
      </w:pPr>
    </w:p>
    <w:p w:rsidR="00421B03" w:rsidRDefault="00421B03">
      <w:pPr>
        <w:pStyle w:val="Titre"/>
      </w:pPr>
    </w:p>
    <w:p w:rsidR="00421B03" w:rsidRDefault="00421B03">
      <w:pPr>
        <w:pStyle w:val="Titre"/>
      </w:pPr>
      <w:bookmarkStart w:id="1" w:name="_GoBack"/>
      <w:bookmarkEnd w:id="1"/>
    </w:p>
    <w:bookmarkEnd w:id="0"/>
    <w:p w:rsidR="00C22B7B" w:rsidRDefault="00C22B7B"/>
    <w:p w:rsidR="00C22B7B" w:rsidRDefault="00C22B7B"/>
    <w:p w:rsidR="00C22B7B" w:rsidRDefault="00BD7D15" w:rsidP="00421B03">
      <w:pPr>
        <w:ind w:left="4956"/>
      </w:pPr>
      <w:r>
        <w:t>Association.</w:t>
      </w:r>
      <w:r w:rsidR="00421B03">
        <w:t>L’arboretum du Bassecq</w:t>
      </w:r>
    </w:p>
    <w:p w:rsidR="00421B03" w:rsidRDefault="00421B03">
      <w:pPr>
        <w:ind w:left="4248" w:firstLine="708"/>
      </w:pPr>
      <w:r>
        <w:t xml:space="preserve">122 impasse du Couquerot </w:t>
      </w:r>
    </w:p>
    <w:p w:rsidR="00C22B7B" w:rsidRDefault="00421B03" w:rsidP="00421B03">
      <w:pPr>
        <w:ind w:left="4248" w:firstLine="708"/>
      </w:pPr>
      <w:r>
        <w:t xml:space="preserve">40350 Pouillon </w:t>
      </w:r>
    </w:p>
    <w:p w:rsidR="00C22B7B" w:rsidRDefault="00C22B7B">
      <w:pPr>
        <w:ind w:left="4248" w:firstLine="708"/>
      </w:pPr>
    </w:p>
    <w:p w:rsidR="00C22B7B" w:rsidRDefault="00C22B7B"/>
    <w:p w:rsidR="00C22B7B" w:rsidRDefault="00C22B7B"/>
    <w:p w:rsidR="00C22B7B" w:rsidRDefault="00C22B7B"/>
    <w:p w:rsidR="00C22B7B" w:rsidRDefault="00BD7D15">
      <w:r>
        <w:t xml:space="preserve">Monsieur le président, </w:t>
      </w:r>
    </w:p>
    <w:p w:rsidR="00C22B7B" w:rsidRDefault="00C22B7B"/>
    <w:p w:rsidR="00C22B7B" w:rsidRDefault="00C22B7B"/>
    <w:p w:rsidR="00C22B7B" w:rsidRDefault="00C22B7B"/>
    <w:p w:rsidR="00421B03" w:rsidRDefault="00421B03">
      <w:r>
        <w:t xml:space="preserve">Je soussigné </w:t>
      </w:r>
      <w:r w:rsidR="00BD7D15">
        <w:t xml:space="preserve">……………...., demeurant à……………………..., </w:t>
      </w:r>
      <w:r>
        <w:t>souhaite</w:t>
      </w:r>
      <w:r w:rsidR="00BD7D15">
        <w:t xml:space="preserve"> adhérer à l'association</w:t>
      </w:r>
      <w:r>
        <w:t xml:space="preserve"> L’arboretum du Bassecq</w:t>
      </w:r>
    </w:p>
    <w:p w:rsidR="00421B03" w:rsidRDefault="00421B03"/>
    <w:p w:rsidR="00C22B7B" w:rsidRDefault="00421B03">
      <w:r>
        <w:t xml:space="preserve">J’ai pris connaissance </w:t>
      </w:r>
      <w:r w:rsidR="00BD7D15">
        <w:t>des statuts et du règlement intérieur</w:t>
      </w:r>
      <w:r>
        <w:t xml:space="preserve"> comme j’ai </w:t>
      </w:r>
      <w:r w:rsidR="00BD7D15">
        <w:t>pris bonne note des obligations qui incombent aux membres et m'engage à toutes les respecter.</w:t>
      </w:r>
    </w:p>
    <w:p w:rsidR="00C22B7B" w:rsidRDefault="00C22B7B"/>
    <w:p w:rsidR="00C22B7B" w:rsidRDefault="00BD7D15">
      <w:r>
        <w:t>Veuillez trouver ci-joint un chèque de…….</w:t>
      </w:r>
      <w:r>
        <w:t>.. euros, en règlement de mon adh</w:t>
      </w:r>
      <w:r w:rsidR="00421B03">
        <w:t>ésion due pour l'année en cours</w:t>
      </w:r>
      <w:r>
        <w:t>.</w:t>
      </w:r>
    </w:p>
    <w:p w:rsidR="00C22B7B" w:rsidRDefault="00C22B7B"/>
    <w:p w:rsidR="00C22B7B" w:rsidRDefault="00BD7D15">
      <w:r>
        <w:t>Dans l'attente de votre accord, je vous prie d’accepter, Monsieur le président, l'assurance de mes sentiments distingués.</w:t>
      </w:r>
    </w:p>
    <w:p w:rsidR="00C22B7B" w:rsidRDefault="00C22B7B"/>
    <w:p w:rsidR="00C22B7B" w:rsidRDefault="00C22B7B"/>
    <w:p w:rsidR="00C22B7B" w:rsidRDefault="00C22B7B"/>
    <w:p w:rsidR="00C22B7B" w:rsidRDefault="00C22B7B"/>
    <w:p w:rsidR="00C22B7B" w:rsidRDefault="00BD7D15">
      <w:r>
        <w:tab/>
      </w:r>
      <w:r>
        <w:tab/>
      </w:r>
      <w:r>
        <w:tab/>
      </w:r>
      <w:r>
        <w:tab/>
      </w:r>
      <w:r>
        <w:tab/>
      </w:r>
      <w:r>
        <w:tab/>
        <w:t>A ……………………, le ………………….</w:t>
      </w:r>
    </w:p>
    <w:p w:rsidR="00C22B7B" w:rsidRDefault="00C22B7B"/>
    <w:p w:rsidR="00C22B7B" w:rsidRDefault="00C22B7B"/>
    <w:p w:rsidR="00C22B7B" w:rsidRDefault="00C22B7B"/>
    <w:p w:rsidR="00C22B7B" w:rsidRDefault="00BD7D15">
      <w:pPr>
        <w:ind w:left="2832" w:firstLine="708"/>
      </w:pPr>
      <w:r>
        <w:t>Signature</w:t>
      </w:r>
    </w:p>
    <w:p w:rsidR="00C22B7B" w:rsidRDefault="00C22B7B"/>
    <w:sectPr w:rsidR="00C22B7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15" w:rsidRDefault="00BD7D15">
      <w:r>
        <w:separator/>
      </w:r>
    </w:p>
  </w:endnote>
  <w:endnote w:type="continuationSeparator" w:id="0">
    <w:p w:rsidR="00BD7D15" w:rsidRDefault="00BD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15" w:rsidRDefault="00BD7D15">
      <w:r>
        <w:rPr>
          <w:color w:val="000000"/>
        </w:rPr>
        <w:separator/>
      </w:r>
    </w:p>
  </w:footnote>
  <w:footnote w:type="continuationSeparator" w:id="0">
    <w:p w:rsidR="00BD7D15" w:rsidRDefault="00BD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2B7B"/>
    <w:rsid w:val="00421B03"/>
    <w:rsid w:val="00823C96"/>
    <w:rsid w:val="00BD7D15"/>
    <w:rsid w:val="00C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73AE1-93A5-4CB8-B38F-2F9F43F9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pPr>
      <w:jc w:val="center"/>
    </w:pPr>
    <w:rPr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subject/>
  <dc:creator>Za</dc:creator>
  <dc:description/>
  <cp:lastModifiedBy>Compte Microsoft</cp:lastModifiedBy>
  <cp:revision>2</cp:revision>
  <dcterms:created xsi:type="dcterms:W3CDTF">2024-09-13T16:29:00Z</dcterms:created>
  <dcterms:modified xsi:type="dcterms:W3CDTF">2024-09-13T16:29:00Z</dcterms:modified>
</cp:coreProperties>
</file>